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A3" w:rsidRPr="00485B12" w:rsidRDefault="00CC59A3" w:rsidP="006F33BF">
      <w:pPr>
        <w:jc w:val="center"/>
        <w:rPr>
          <w:b/>
          <w:bCs/>
          <w:sz w:val="22"/>
          <w:szCs w:val="22"/>
        </w:rPr>
      </w:pPr>
      <w:r w:rsidRPr="00485B12">
        <w:rPr>
          <w:b/>
          <w:bCs/>
          <w:sz w:val="22"/>
          <w:szCs w:val="22"/>
        </w:rPr>
        <w:t xml:space="preserve">ACENTE-REHBER HİZMET SÖZLEŞMESİ </w:t>
      </w:r>
    </w:p>
    <w:p w:rsidR="00CC59A3" w:rsidRPr="00485B12" w:rsidRDefault="00CC59A3" w:rsidP="006F33BF">
      <w:pPr>
        <w:jc w:val="center"/>
        <w:rPr>
          <w:b/>
          <w:bCs/>
          <w:sz w:val="22"/>
          <w:szCs w:val="22"/>
        </w:rPr>
      </w:pPr>
    </w:p>
    <w:p w:rsidR="00CC59A3" w:rsidRPr="00485B12" w:rsidRDefault="00CC59A3" w:rsidP="00243DA5">
      <w:pPr>
        <w:jc w:val="both"/>
        <w:rPr>
          <w:b/>
          <w:bCs/>
          <w:sz w:val="22"/>
          <w:szCs w:val="22"/>
        </w:rPr>
      </w:pPr>
      <w:r w:rsidRPr="00485B12">
        <w:rPr>
          <w:b/>
          <w:bCs/>
          <w:sz w:val="22"/>
          <w:szCs w:val="22"/>
        </w:rPr>
        <w:t>1. Sözleşmenin Tarafları</w:t>
      </w:r>
    </w:p>
    <w:p w:rsidR="00CC59A3" w:rsidRPr="00485B12" w:rsidRDefault="00CC59A3" w:rsidP="00243DA5">
      <w:pPr>
        <w:jc w:val="both"/>
        <w:rPr>
          <w:b/>
          <w:bCs/>
          <w:sz w:val="22"/>
          <w:szCs w:val="22"/>
        </w:rPr>
      </w:pPr>
    </w:p>
    <w:p w:rsidR="00CC59A3" w:rsidRPr="00485B12" w:rsidRDefault="00CC59A3" w:rsidP="00243DA5">
      <w:pPr>
        <w:jc w:val="both"/>
        <w:rPr>
          <w:b/>
          <w:bCs/>
          <w:sz w:val="22"/>
          <w:szCs w:val="22"/>
        </w:rPr>
      </w:pPr>
      <w:r w:rsidRPr="00485B12">
        <w:rPr>
          <w:b/>
          <w:bCs/>
          <w:sz w:val="22"/>
          <w:szCs w:val="22"/>
          <w:lang w:val="es-UY"/>
        </w:rPr>
        <w:t>ACENTE</w:t>
      </w:r>
    </w:p>
    <w:p w:rsidR="00CC59A3" w:rsidRPr="00485B12" w:rsidRDefault="00CC59A3" w:rsidP="00243DA5">
      <w:pPr>
        <w:jc w:val="both"/>
        <w:rPr>
          <w:sz w:val="22"/>
          <w:szCs w:val="22"/>
          <w:lang w:val="fr-FR"/>
        </w:rPr>
      </w:pPr>
      <w:r w:rsidRPr="00485B12">
        <w:rPr>
          <w:sz w:val="22"/>
          <w:szCs w:val="22"/>
          <w:lang w:val="fr-FR"/>
        </w:rPr>
        <w:t>Unvanı</w:t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  <w:t>:</w:t>
      </w:r>
    </w:p>
    <w:p w:rsidR="00CC59A3" w:rsidRPr="00485B12" w:rsidRDefault="00CC59A3" w:rsidP="00243DA5">
      <w:pPr>
        <w:jc w:val="both"/>
        <w:rPr>
          <w:sz w:val="22"/>
          <w:szCs w:val="22"/>
          <w:lang w:val="fr-FR"/>
        </w:rPr>
      </w:pPr>
      <w:r w:rsidRPr="00485B12">
        <w:rPr>
          <w:sz w:val="22"/>
          <w:szCs w:val="22"/>
          <w:lang w:val="fr-FR"/>
        </w:rPr>
        <w:t>TÜRSAB İşletme Belge No</w:t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  <w:t>:</w:t>
      </w:r>
    </w:p>
    <w:p w:rsidR="00CC59A3" w:rsidRPr="00485B12" w:rsidRDefault="00CC59A3" w:rsidP="00243DA5">
      <w:pPr>
        <w:jc w:val="both"/>
        <w:rPr>
          <w:sz w:val="22"/>
          <w:szCs w:val="22"/>
        </w:rPr>
      </w:pPr>
      <w:r w:rsidRPr="00485B12">
        <w:rPr>
          <w:sz w:val="22"/>
          <w:szCs w:val="22"/>
          <w:lang w:val="fr-FR"/>
        </w:rPr>
        <w:t>Adresi</w:t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  <w:t>:</w:t>
      </w:r>
    </w:p>
    <w:p w:rsidR="00CC59A3" w:rsidRPr="00485B12" w:rsidRDefault="00CC59A3" w:rsidP="00243DA5">
      <w:pPr>
        <w:jc w:val="both"/>
        <w:rPr>
          <w:sz w:val="22"/>
          <w:szCs w:val="22"/>
        </w:rPr>
      </w:pPr>
      <w:r w:rsidRPr="00485B12">
        <w:rPr>
          <w:sz w:val="22"/>
          <w:szCs w:val="22"/>
          <w:lang w:val="fr-FR"/>
        </w:rPr>
        <w:t>Telefon No</w:t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  <w:t>:</w:t>
      </w:r>
    </w:p>
    <w:p w:rsidR="00CC59A3" w:rsidRPr="00485B12" w:rsidRDefault="00CC59A3" w:rsidP="00243DA5">
      <w:pPr>
        <w:jc w:val="both"/>
        <w:rPr>
          <w:b/>
          <w:bCs/>
          <w:sz w:val="22"/>
          <w:szCs w:val="22"/>
        </w:rPr>
      </w:pPr>
    </w:p>
    <w:p w:rsidR="00CC59A3" w:rsidRPr="00485B12" w:rsidRDefault="00CC59A3" w:rsidP="00243DA5">
      <w:pPr>
        <w:jc w:val="both"/>
        <w:rPr>
          <w:b/>
          <w:bCs/>
          <w:sz w:val="22"/>
          <w:szCs w:val="22"/>
        </w:rPr>
      </w:pPr>
      <w:r w:rsidRPr="00485B12">
        <w:rPr>
          <w:b/>
          <w:bCs/>
          <w:sz w:val="22"/>
          <w:szCs w:val="22"/>
          <w:lang w:val="fr-FR"/>
        </w:rPr>
        <w:t>REHBER</w:t>
      </w:r>
    </w:p>
    <w:p w:rsidR="00CC59A3" w:rsidRPr="00485B12" w:rsidRDefault="00CC59A3" w:rsidP="00243DA5">
      <w:pPr>
        <w:jc w:val="both"/>
        <w:rPr>
          <w:sz w:val="22"/>
          <w:szCs w:val="22"/>
          <w:lang w:val="fr-FR"/>
        </w:rPr>
      </w:pPr>
      <w:r w:rsidRPr="00485B12">
        <w:rPr>
          <w:sz w:val="22"/>
          <w:szCs w:val="22"/>
          <w:lang w:val="fr-FR"/>
        </w:rPr>
        <w:t>Adı, Soyadı</w:t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  <w:t>:</w:t>
      </w:r>
    </w:p>
    <w:p w:rsidR="00CC59A3" w:rsidRDefault="00CC59A3" w:rsidP="00243DA5">
      <w:pPr>
        <w:jc w:val="both"/>
        <w:rPr>
          <w:sz w:val="22"/>
          <w:szCs w:val="22"/>
          <w:lang w:val="fr-FR"/>
        </w:rPr>
      </w:pPr>
      <w:r w:rsidRPr="00485B12">
        <w:rPr>
          <w:sz w:val="22"/>
          <w:szCs w:val="22"/>
          <w:lang w:val="fr-FR"/>
        </w:rPr>
        <w:t>T.C. Kimlik No</w:t>
      </w:r>
      <w:r>
        <w:rPr>
          <w:sz w:val="22"/>
          <w:szCs w:val="22"/>
          <w:lang w:val="fr-FR"/>
        </w:rPr>
        <w:t>.</w:t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  <w:t>:</w:t>
      </w:r>
    </w:p>
    <w:p w:rsidR="00CC59A3" w:rsidRPr="00485B12" w:rsidRDefault="00CC59A3" w:rsidP="00243DA5">
      <w:pPr>
        <w:jc w:val="both"/>
        <w:rPr>
          <w:sz w:val="22"/>
          <w:szCs w:val="22"/>
        </w:rPr>
      </w:pPr>
      <w:r>
        <w:rPr>
          <w:sz w:val="22"/>
          <w:szCs w:val="22"/>
          <w:lang w:val="fr-FR"/>
        </w:rPr>
        <w:t>Ruhsatname No.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  <w:t>:</w:t>
      </w:r>
    </w:p>
    <w:p w:rsidR="00CC59A3" w:rsidRPr="00485B12" w:rsidRDefault="00CC59A3" w:rsidP="00243DA5">
      <w:pPr>
        <w:jc w:val="both"/>
        <w:rPr>
          <w:sz w:val="22"/>
          <w:szCs w:val="22"/>
          <w:lang w:val="fr-FR"/>
        </w:rPr>
      </w:pPr>
      <w:r w:rsidRPr="00485B12">
        <w:rPr>
          <w:sz w:val="22"/>
          <w:szCs w:val="22"/>
          <w:lang w:val="fr-FR"/>
        </w:rPr>
        <w:t>Çalışma Kartı No</w:t>
      </w:r>
      <w:r>
        <w:rPr>
          <w:sz w:val="22"/>
          <w:szCs w:val="22"/>
          <w:lang w:val="fr-FR"/>
        </w:rPr>
        <w:t>.</w:t>
      </w:r>
      <w:r w:rsidRPr="00485B12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  <w:t>:</w:t>
      </w:r>
    </w:p>
    <w:p w:rsidR="00CC59A3" w:rsidRPr="00485B12" w:rsidRDefault="00CC59A3" w:rsidP="00243DA5">
      <w:pPr>
        <w:jc w:val="both"/>
        <w:rPr>
          <w:sz w:val="22"/>
          <w:szCs w:val="22"/>
        </w:rPr>
      </w:pPr>
      <w:r w:rsidRPr="00485B12">
        <w:rPr>
          <w:sz w:val="22"/>
          <w:szCs w:val="22"/>
          <w:lang w:val="fr-FR"/>
        </w:rPr>
        <w:t>Bölgesel Rehber ise Bölgesi/Bölgeleri</w:t>
      </w:r>
      <w:r w:rsidRPr="00485B12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>:</w:t>
      </w:r>
    </w:p>
    <w:p w:rsidR="00CC59A3" w:rsidRPr="00485B12" w:rsidRDefault="00CC59A3" w:rsidP="00243DA5">
      <w:pPr>
        <w:jc w:val="both"/>
        <w:rPr>
          <w:sz w:val="22"/>
          <w:szCs w:val="22"/>
        </w:rPr>
      </w:pPr>
      <w:r w:rsidRPr="00485B12">
        <w:rPr>
          <w:sz w:val="22"/>
          <w:szCs w:val="22"/>
          <w:lang w:val="fr-FR"/>
        </w:rPr>
        <w:t>Dili/Dilleri</w:t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  <w:t>:</w:t>
      </w:r>
    </w:p>
    <w:p w:rsidR="00CC59A3" w:rsidRPr="00485B12" w:rsidRDefault="00CC59A3" w:rsidP="00243DA5">
      <w:pPr>
        <w:jc w:val="both"/>
        <w:rPr>
          <w:sz w:val="22"/>
          <w:szCs w:val="22"/>
        </w:rPr>
      </w:pPr>
      <w:r w:rsidRPr="00485B12">
        <w:rPr>
          <w:sz w:val="22"/>
          <w:szCs w:val="22"/>
          <w:lang w:val="fr-FR"/>
        </w:rPr>
        <w:t>İkametgah Adresi</w:t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  <w:t>:</w:t>
      </w:r>
    </w:p>
    <w:p w:rsidR="00CC59A3" w:rsidRPr="00485B12" w:rsidRDefault="00CC59A3" w:rsidP="00243DA5">
      <w:pPr>
        <w:jc w:val="both"/>
        <w:rPr>
          <w:sz w:val="22"/>
          <w:szCs w:val="22"/>
          <w:lang w:val="fr-FR"/>
        </w:rPr>
      </w:pPr>
      <w:r w:rsidRPr="00485B12">
        <w:rPr>
          <w:sz w:val="22"/>
          <w:szCs w:val="22"/>
          <w:lang w:val="fr-FR"/>
        </w:rPr>
        <w:t>Ev ve Mobil Tel No.</w:t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  <w:t>:</w:t>
      </w:r>
    </w:p>
    <w:p w:rsidR="00CC59A3" w:rsidRPr="00485B12" w:rsidRDefault="00CC59A3" w:rsidP="00243DA5">
      <w:pPr>
        <w:jc w:val="both"/>
        <w:rPr>
          <w:sz w:val="22"/>
          <w:szCs w:val="22"/>
          <w:lang w:val="fr-FR"/>
        </w:rPr>
      </w:pPr>
      <w:r w:rsidRPr="00485B12">
        <w:rPr>
          <w:sz w:val="22"/>
          <w:szCs w:val="22"/>
          <w:lang w:val="fr-FR"/>
        </w:rPr>
        <w:t>E-posta</w:t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>:</w:t>
      </w:r>
    </w:p>
    <w:p w:rsidR="00CC59A3" w:rsidRPr="00485B12" w:rsidRDefault="00CC59A3" w:rsidP="00243DA5">
      <w:pPr>
        <w:jc w:val="both"/>
        <w:rPr>
          <w:sz w:val="22"/>
          <w:szCs w:val="22"/>
        </w:rPr>
      </w:pPr>
      <w:r w:rsidRPr="00485B12">
        <w:rPr>
          <w:sz w:val="22"/>
          <w:szCs w:val="22"/>
          <w:lang w:val="fr-FR"/>
        </w:rPr>
        <w:t>Banka Hesap No/IBAN</w:t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485B12">
        <w:rPr>
          <w:sz w:val="22"/>
          <w:szCs w:val="22"/>
          <w:lang w:val="fr-FR"/>
        </w:rPr>
        <w:t>:</w:t>
      </w:r>
    </w:p>
    <w:p w:rsidR="00CC59A3" w:rsidRPr="00485B12" w:rsidRDefault="00CC59A3" w:rsidP="006F33BF">
      <w:pPr>
        <w:jc w:val="both"/>
        <w:rPr>
          <w:b/>
          <w:bCs/>
          <w:sz w:val="22"/>
          <w:szCs w:val="22"/>
        </w:rPr>
      </w:pPr>
    </w:p>
    <w:p w:rsidR="00CC59A3" w:rsidRPr="00485B12" w:rsidRDefault="00CC59A3" w:rsidP="006F33BF">
      <w:pPr>
        <w:jc w:val="both"/>
        <w:rPr>
          <w:b/>
          <w:bCs/>
          <w:sz w:val="22"/>
          <w:szCs w:val="22"/>
        </w:rPr>
      </w:pPr>
      <w:r w:rsidRPr="00485B12">
        <w:rPr>
          <w:b/>
          <w:bCs/>
          <w:sz w:val="22"/>
          <w:szCs w:val="22"/>
        </w:rPr>
        <w:t>2- Rehberlik Hizmeti Verilecek Tur</w:t>
      </w:r>
    </w:p>
    <w:p w:rsidR="00CC59A3" w:rsidRPr="00485B12" w:rsidRDefault="00CC59A3" w:rsidP="006F33BF">
      <w:pPr>
        <w:jc w:val="both"/>
        <w:rPr>
          <w:b/>
          <w:bCs/>
          <w:sz w:val="22"/>
          <w:szCs w:val="22"/>
        </w:rPr>
      </w:pPr>
    </w:p>
    <w:p w:rsidR="00CC59A3" w:rsidRPr="00485B12" w:rsidRDefault="00CC59A3" w:rsidP="00F4219A">
      <w:pPr>
        <w:jc w:val="both"/>
        <w:rPr>
          <w:sz w:val="22"/>
          <w:szCs w:val="22"/>
        </w:rPr>
      </w:pPr>
      <w:r w:rsidRPr="00485B12">
        <w:rPr>
          <w:sz w:val="22"/>
          <w:szCs w:val="22"/>
        </w:rPr>
        <w:t>Turun Başlangıç ve Bitiş Tarihi</w:t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5B12">
        <w:rPr>
          <w:sz w:val="22"/>
          <w:szCs w:val="22"/>
        </w:rPr>
        <w:t>:</w:t>
      </w:r>
    </w:p>
    <w:p w:rsidR="00CC59A3" w:rsidRPr="00485B12" w:rsidRDefault="00CC59A3" w:rsidP="006F33BF">
      <w:pPr>
        <w:jc w:val="both"/>
        <w:rPr>
          <w:sz w:val="22"/>
          <w:szCs w:val="22"/>
        </w:rPr>
      </w:pPr>
      <w:r w:rsidRPr="00485B12">
        <w:rPr>
          <w:sz w:val="22"/>
          <w:szCs w:val="22"/>
        </w:rPr>
        <w:t>Kişi Sayısı</w:t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  <w:t>:</w:t>
      </w:r>
    </w:p>
    <w:p w:rsidR="00CC59A3" w:rsidRPr="00485B12" w:rsidRDefault="00CC59A3" w:rsidP="006F33BF">
      <w:pPr>
        <w:jc w:val="both"/>
        <w:rPr>
          <w:sz w:val="22"/>
          <w:szCs w:val="22"/>
        </w:rPr>
      </w:pPr>
      <w:r w:rsidRPr="00485B12">
        <w:rPr>
          <w:sz w:val="22"/>
          <w:szCs w:val="22"/>
        </w:rPr>
        <w:t>Müşteri Milliyeti ve Talep Edilen Dil/Diller</w:t>
      </w:r>
      <w:r w:rsidRPr="00485B12">
        <w:rPr>
          <w:sz w:val="22"/>
          <w:szCs w:val="22"/>
        </w:rPr>
        <w:tab/>
        <w:t>:</w:t>
      </w:r>
    </w:p>
    <w:p w:rsidR="00CC59A3" w:rsidRPr="00485B12" w:rsidRDefault="00CC59A3" w:rsidP="006F33BF">
      <w:pPr>
        <w:jc w:val="both"/>
        <w:rPr>
          <w:sz w:val="22"/>
          <w:szCs w:val="22"/>
        </w:rPr>
      </w:pPr>
      <w:r w:rsidRPr="00485B12">
        <w:rPr>
          <w:sz w:val="22"/>
          <w:szCs w:val="22"/>
        </w:rPr>
        <w:t>Tur Programı*</w:t>
      </w:r>
      <w:r w:rsidRPr="00485B12">
        <w:rPr>
          <w:sz w:val="22"/>
          <w:szCs w:val="22"/>
        </w:rPr>
        <w:tab/>
        <w:t xml:space="preserve">  </w:t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  <w:t>:</w:t>
      </w:r>
    </w:p>
    <w:p w:rsidR="00CC59A3" w:rsidRPr="00485B12" w:rsidRDefault="00CC59A3" w:rsidP="0046021D">
      <w:pPr>
        <w:rPr>
          <w:sz w:val="22"/>
          <w:szCs w:val="22"/>
        </w:rPr>
      </w:pPr>
      <w:r w:rsidRPr="00485B12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CC59A3" w:rsidRPr="00485B12" w:rsidRDefault="00CC59A3" w:rsidP="0046021D">
      <w:pPr>
        <w:rPr>
          <w:sz w:val="22"/>
          <w:szCs w:val="22"/>
        </w:rPr>
      </w:pPr>
      <w:r w:rsidRPr="00485B12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CC59A3" w:rsidRPr="00485B12" w:rsidRDefault="00CC59A3" w:rsidP="0046021D">
      <w:pPr>
        <w:rPr>
          <w:sz w:val="22"/>
          <w:szCs w:val="22"/>
        </w:rPr>
      </w:pPr>
      <w:r w:rsidRPr="00485B12"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CC59A3" w:rsidRPr="00485B12" w:rsidRDefault="00CC59A3" w:rsidP="0046021D">
      <w:pPr>
        <w:rPr>
          <w:sz w:val="22"/>
          <w:szCs w:val="22"/>
        </w:rPr>
      </w:pPr>
      <w:r w:rsidRPr="00485B12"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CC59A3" w:rsidRPr="00485B12" w:rsidRDefault="00CC59A3" w:rsidP="0046021D">
      <w:pPr>
        <w:rPr>
          <w:sz w:val="22"/>
          <w:szCs w:val="22"/>
        </w:rPr>
      </w:pPr>
    </w:p>
    <w:p w:rsidR="00CC59A3" w:rsidRPr="00485B12" w:rsidRDefault="00CC59A3" w:rsidP="0046021D">
      <w:pPr>
        <w:rPr>
          <w:sz w:val="22"/>
          <w:szCs w:val="22"/>
        </w:rPr>
      </w:pPr>
      <w:r w:rsidRPr="00485B12">
        <w:rPr>
          <w:sz w:val="22"/>
          <w:szCs w:val="22"/>
        </w:rPr>
        <w:t>*Taraflarca imzalanıp kaşelenmesi koşuluyla tur programı sözleşmeye eklenebilir.</w:t>
      </w:r>
    </w:p>
    <w:p w:rsidR="00CC59A3" w:rsidRPr="00485B12" w:rsidRDefault="00CC59A3">
      <w:pPr>
        <w:jc w:val="both"/>
        <w:rPr>
          <w:b/>
          <w:bCs/>
          <w:sz w:val="22"/>
          <w:szCs w:val="22"/>
        </w:rPr>
      </w:pPr>
    </w:p>
    <w:p w:rsidR="00CC59A3" w:rsidRPr="00485B12" w:rsidRDefault="00CC59A3" w:rsidP="006F33BF">
      <w:pPr>
        <w:jc w:val="both"/>
        <w:rPr>
          <w:b/>
          <w:bCs/>
          <w:sz w:val="22"/>
          <w:szCs w:val="22"/>
        </w:rPr>
      </w:pPr>
      <w:r w:rsidRPr="00485B12">
        <w:rPr>
          <w:b/>
          <w:bCs/>
          <w:sz w:val="22"/>
          <w:szCs w:val="22"/>
        </w:rPr>
        <w:t>3- Uzlaşılan Rehberlik Hizmeti Ücreti**</w:t>
      </w:r>
    </w:p>
    <w:p w:rsidR="00CC59A3" w:rsidRPr="00485B12" w:rsidRDefault="00CC59A3" w:rsidP="006F33BF">
      <w:pPr>
        <w:jc w:val="both"/>
        <w:rPr>
          <w:sz w:val="22"/>
          <w:szCs w:val="22"/>
        </w:rPr>
      </w:pPr>
    </w:p>
    <w:tbl>
      <w:tblPr>
        <w:tblW w:w="101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0"/>
        <w:gridCol w:w="1829"/>
        <w:gridCol w:w="3119"/>
        <w:gridCol w:w="2810"/>
      </w:tblGrid>
      <w:tr w:rsidR="00CC59A3" w:rsidRPr="00485B12">
        <w:tc>
          <w:tcPr>
            <w:tcW w:w="2390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  <w:r w:rsidRPr="00C75415">
              <w:rPr>
                <w:sz w:val="22"/>
                <w:szCs w:val="22"/>
              </w:rPr>
              <w:t>Hizmet</w:t>
            </w:r>
          </w:p>
        </w:tc>
        <w:tc>
          <w:tcPr>
            <w:tcW w:w="1829" w:type="dxa"/>
          </w:tcPr>
          <w:p w:rsidR="00CC59A3" w:rsidRPr="00C75415" w:rsidRDefault="00CC59A3" w:rsidP="00C75415">
            <w:pPr>
              <w:jc w:val="center"/>
              <w:rPr>
                <w:sz w:val="22"/>
                <w:szCs w:val="22"/>
              </w:rPr>
            </w:pPr>
            <w:r w:rsidRPr="00C75415">
              <w:rPr>
                <w:sz w:val="22"/>
                <w:szCs w:val="22"/>
              </w:rPr>
              <w:t>Adet</w:t>
            </w:r>
          </w:p>
        </w:tc>
        <w:tc>
          <w:tcPr>
            <w:tcW w:w="3119" w:type="dxa"/>
          </w:tcPr>
          <w:p w:rsidR="00CC59A3" w:rsidRPr="00C75415" w:rsidRDefault="00CC59A3" w:rsidP="00C75415">
            <w:pPr>
              <w:jc w:val="center"/>
              <w:rPr>
                <w:sz w:val="22"/>
                <w:szCs w:val="22"/>
              </w:rPr>
            </w:pPr>
            <w:r w:rsidRPr="00C75415">
              <w:rPr>
                <w:sz w:val="22"/>
                <w:szCs w:val="22"/>
              </w:rPr>
              <w:t>Büyükşehir Olmayan (TL)</w:t>
            </w:r>
          </w:p>
        </w:tc>
        <w:tc>
          <w:tcPr>
            <w:tcW w:w="2810" w:type="dxa"/>
          </w:tcPr>
          <w:p w:rsidR="00CC59A3" w:rsidRPr="00C75415" w:rsidRDefault="00CC59A3" w:rsidP="00C75415">
            <w:pPr>
              <w:jc w:val="center"/>
              <w:rPr>
                <w:sz w:val="22"/>
                <w:szCs w:val="22"/>
              </w:rPr>
            </w:pPr>
            <w:r w:rsidRPr="00C75415">
              <w:rPr>
                <w:sz w:val="22"/>
                <w:szCs w:val="22"/>
              </w:rPr>
              <w:t>Büyükşehir (TL)</w:t>
            </w:r>
          </w:p>
        </w:tc>
      </w:tr>
      <w:tr w:rsidR="00CC59A3" w:rsidRPr="00485B12">
        <w:tc>
          <w:tcPr>
            <w:tcW w:w="2390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  <w:r w:rsidRPr="00C75415">
              <w:rPr>
                <w:sz w:val="22"/>
                <w:szCs w:val="22"/>
              </w:rPr>
              <w:t>Transfer</w:t>
            </w:r>
          </w:p>
        </w:tc>
        <w:tc>
          <w:tcPr>
            <w:tcW w:w="1829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</w:p>
        </w:tc>
      </w:tr>
      <w:tr w:rsidR="00CC59A3" w:rsidRPr="00485B12">
        <w:tc>
          <w:tcPr>
            <w:tcW w:w="2390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  <w:r w:rsidRPr="00C75415">
              <w:rPr>
                <w:sz w:val="22"/>
                <w:szCs w:val="22"/>
              </w:rPr>
              <w:t>Gece turu</w:t>
            </w:r>
          </w:p>
        </w:tc>
        <w:tc>
          <w:tcPr>
            <w:tcW w:w="1829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</w:p>
        </w:tc>
      </w:tr>
      <w:tr w:rsidR="00CC59A3" w:rsidRPr="00485B12">
        <w:tc>
          <w:tcPr>
            <w:tcW w:w="2390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  <w:r w:rsidRPr="00C75415">
              <w:rPr>
                <w:sz w:val="22"/>
                <w:szCs w:val="22"/>
              </w:rPr>
              <w:t>Günlük tur</w:t>
            </w:r>
          </w:p>
        </w:tc>
        <w:tc>
          <w:tcPr>
            <w:tcW w:w="1829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</w:p>
        </w:tc>
      </w:tr>
      <w:tr w:rsidR="00CC59A3" w:rsidRPr="00485B12">
        <w:tc>
          <w:tcPr>
            <w:tcW w:w="2390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  <w:r w:rsidRPr="00C75415">
              <w:rPr>
                <w:sz w:val="22"/>
                <w:szCs w:val="22"/>
              </w:rPr>
              <w:t>Paket tur</w:t>
            </w:r>
          </w:p>
        </w:tc>
        <w:tc>
          <w:tcPr>
            <w:tcW w:w="1829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</w:p>
        </w:tc>
      </w:tr>
      <w:tr w:rsidR="00CC59A3" w:rsidRPr="00485B12">
        <w:tc>
          <w:tcPr>
            <w:tcW w:w="2390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  <w:r w:rsidRPr="00C75415">
              <w:rPr>
                <w:sz w:val="22"/>
                <w:szCs w:val="22"/>
              </w:rPr>
              <w:t>Yurtdışı</w:t>
            </w:r>
          </w:p>
        </w:tc>
        <w:tc>
          <w:tcPr>
            <w:tcW w:w="1829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</w:p>
        </w:tc>
      </w:tr>
      <w:tr w:rsidR="00CC59A3" w:rsidRPr="00485B12">
        <w:tc>
          <w:tcPr>
            <w:tcW w:w="2390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  <w:r w:rsidRPr="00C75415">
              <w:rPr>
                <w:sz w:val="22"/>
                <w:szCs w:val="22"/>
              </w:rPr>
              <w:t>Toplam</w:t>
            </w:r>
          </w:p>
        </w:tc>
        <w:tc>
          <w:tcPr>
            <w:tcW w:w="1829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</w:tcPr>
          <w:p w:rsidR="00CC59A3" w:rsidRPr="00C75415" w:rsidRDefault="00CC59A3" w:rsidP="00C75415">
            <w:pPr>
              <w:jc w:val="both"/>
              <w:rPr>
                <w:sz w:val="22"/>
                <w:szCs w:val="22"/>
              </w:rPr>
            </w:pPr>
          </w:p>
        </w:tc>
      </w:tr>
    </w:tbl>
    <w:p w:rsidR="00CC59A3" w:rsidRPr="00485B12" w:rsidRDefault="00CC59A3">
      <w:pPr>
        <w:rPr>
          <w:sz w:val="22"/>
          <w:szCs w:val="22"/>
        </w:rPr>
      </w:pPr>
    </w:p>
    <w:p w:rsidR="00CC59A3" w:rsidRDefault="00CC59A3">
      <w:pPr>
        <w:rPr>
          <w:sz w:val="22"/>
          <w:szCs w:val="22"/>
        </w:rPr>
      </w:pPr>
      <w:r w:rsidRPr="00485B12">
        <w:rPr>
          <w:sz w:val="22"/>
          <w:szCs w:val="22"/>
        </w:rPr>
        <w:t>Toplam Rehberlik Ücreti: ...................................</w:t>
      </w:r>
    </w:p>
    <w:p w:rsidR="00CC59A3" w:rsidRPr="00485B12" w:rsidRDefault="00CC59A3">
      <w:pPr>
        <w:rPr>
          <w:sz w:val="22"/>
          <w:szCs w:val="22"/>
        </w:rPr>
      </w:pPr>
    </w:p>
    <w:p w:rsidR="00CC59A3" w:rsidRPr="00485B12" w:rsidRDefault="00CC59A3" w:rsidP="0046021D">
      <w:pPr>
        <w:rPr>
          <w:sz w:val="22"/>
          <w:szCs w:val="22"/>
        </w:rPr>
      </w:pPr>
      <w:r w:rsidRPr="00485B12">
        <w:rPr>
          <w:sz w:val="22"/>
          <w:szCs w:val="22"/>
        </w:rPr>
        <w:t>** Rehber, turu gerçekleştiren acentede bordrolu çalışan ise, maaş bordrosunun şirket kaşeli fotokopisinin veya aylık ücret hesap pusulasının aslının ibraz edilmesi halinde bu bölüm doldurulmayacaktır.</w:t>
      </w:r>
    </w:p>
    <w:p w:rsidR="00CC59A3" w:rsidRPr="00485B12" w:rsidRDefault="00CC59A3" w:rsidP="0046021D">
      <w:pPr>
        <w:rPr>
          <w:sz w:val="22"/>
          <w:szCs w:val="22"/>
        </w:rPr>
      </w:pPr>
    </w:p>
    <w:p w:rsidR="00CC59A3" w:rsidRPr="00485B12" w:rsidRDefault="00CC59A3" w:rsidP="0046021D">
      <w:pPr>
        <w:rPr>
          <w:sz w:val="22"/>
          <w:szCs w:val="22"/>
        </w:rPr>
      </w:pPr>
      <w:r w:rsidRPr="00485B12">
        <w:rPr>
          <w:sz w:val="22"/>
          <w:szCs w:val="22"/>
        </w:rPr>
        <w:t>** Rehber, turu gerçekleştiren acentenin sahibi/ortağı ise, ortaklık durumunu gösteren ticaret sicil gazete</w:t>
      </w:r>
      <w:r>
        <w:rPr>
          <w:sz w:val="22"/>
          <w:szCs w:val="22"/>
        </w:rPr>
        <w:t>si</w:t>
      </w:r>
      <w:r w:rsidRPr="00E35F70">
        <w:rPr>
          <w:sz w:val="22"/>
          <w:szCs w:val="22"/>
        </w:rPr>
        <w:t>nin fotokopisinin</w:t>
      </w:r>
      <w:r w:rsidRPr="00485B12">
        <w:rPr>
          <w:sz w:val="22"/>
          <w:szCs w:val="22"/>
        </w:rPr>
        <w:t xml:space="preserve"> ibraz edilmesi halinde bu bölüm doldurulmayacaktır.</w:t>
      </w:r>
    </w:p>
    <w:p w:rsidR="00CC59A3" w:rsidRPr="00485B12" w:rsidRDefault="00CC59A3" w:rsidP="00CF170A">
      <w:pPr>
        <w:jc w:val="both"/>
        <w:rPr>
          <w:sz w:val="22"/>
          <w:szCs w:val="22"/>
        </w:rPr>
      </w:pPr>
    </w:p>
    <w:p w:rsidR="00CC59A3" w:rsidRPr="00485B12" w:rsidRDefault="00CC59A3" w:rsidP="00162F2C">
      <w:pPr>
        <w:jc w:val="both"/>
        <w:rPr>
          <w:b/>
          <w:bCs/>
          <w:sz w:val="22"/>
          <w:szCs w:val="22"/>
        </w:rPr>
      </w:pPr>
      <w:r w:rsidRPr="00485B12">
        <w:rPr>
          <w:b/>
          <w:bCs/>
          <w:sz w:val="22"/>
          <w:szCs w:val="22"/>
        </w:rPr>
        <w:t>4- Ödeme Şekli</w:t>
      </w:r>
    </w:p>
    <w:p w:rsidR="00CC59A3" w:rsidRPr="00485B12" w:rsidRDefault="00CC59A3" w:rsidP="00162F2C">
      <w:pPr>
        <w:jc w:val="both"/>
        <w:rPr>
          <w:b/>
          <w:bCs/>
          <w:sz w:val="22"/>
          <w:szCs w:val="22"/>
        </w:rPr>
      </w:pPr>
      <w:r w:rsidRPr="00485B12">
        <w:rPr>
          <w:b/>
          <w:bCs/>
          <w:sz w:val="22"/>
          <w:szCs w:val="22"/>
        </w:rPr>
        <w:tab/>
      </w:r>
      <w:r w:rsidRPr="00485B12">
        <w:rPr>
          <w:sz w:val="22"/>
          <w:szCs w:val="22"/>
        </w:rPr>
        <w:t>□ Banka Havalesi/EFT</w:t>
      </w:r>
    </w:p>
    <w:p w:rsidR="00CC59A3" w:rsidRPr="00485B12" w:rsidRDefault="00CC59A3" w:rsidP="00FC3AD8">
      <w:pPr>
        <w:jc w:val="both"/>
        <w:rPr>
          <w:sz w:val="22"/>
          <w:szCs w:val="22"/>
        </w:rPr>
      </w:pPr>
      <w:r w:rsidRPr="00485B12">
        <w:rPr>
          <w:b/>
          <w:bCs/>
          <w:sz w:val="22"/>
          <w:szCs w:val="22"/>
        </w:rPr>
        <w:tab/>
      </w:r>
      <w:r w:rsidRPr="00485B12">
        <w:rPr>
          <w:sz w:val="22"/>
          <w:szCs w:val="22"/>
        </w:rPr>
        <w:t xml:space="preserve">□ </w:t>
      </w:r>
      <w:r>
        <w:rPr>
          <w:sz w:val="22"/>
          <w:szCs w:val="22"/>
        </w:rPr>
        <w:t>N</w:t>
      </w:r>
      <w:r w:rsidRPr="00485B12">
        <w:rPr>
          <w:sz w:val="22"/>
          <w:szCs w:val="22"/>
        </w:rPr>
        <w:t>akten</w:t>
      </w:r>
    </w:p>
    <w:p w:rsidR="00CC59A3" w:rsidRPr="00485B12" w:rsidRDefault="00CC59A3" w:rsidP="00FC3AD8">
      <w:pPr>
        <w:jc w:val="both"/>
        <w:rPr>
          <w:sz w:val="22"/>
          <w:szCs w:val="22"/>
        </w:rPr>
      </w:pPr>
    </w:p>
    <w:p w:rsidR="00CC59A3" w:rsidRPr="00485B12" w:rsidRDefault="00CC59A3" w:rsidP="00FC3AD8">
      <w:pPr>
        <w:jc w:val="both"/>
        <w:rPr>
          <w:b/>
          <w:bCs/>
          <w:sz w:val="22"/>
          <w:szCs w:val="22"/>
          <w:lang w:val="en-US"/>
        </w:rPr>
      </w:pPr>
      <w:r w:rsidRPr="00485B12">
        <w:rPr>
          <w:b/>
          <w:bCs/>
          <w:sz w:val="22"/>
          <w:szCs w:val="22"/>
        </w:rPr>
        <w:t>5-</w:t>
      </w:r>
      <w:r w:rsidRPr="00485B12">
        <w:rPr>
          <w:sz w:val="22"/>
          <w:szCs w:val="22"/>
        </w:rPr>
        <w:t xml:space="preserve"> </w:t>
      </w:r>
      <w:r w:rsidRPr="00485B12">
        <w:rPr>
          <w:b/>
          <w:bCs/>
          <w:sz w:val="22"/>
          <w:szCs w:val="22"/>
          <w:lang w:val="en-US"/>
        </w:rPr>
        <w:t>Acente-Rehber Hizmet Sözleşmesi Genel Hükümleri</w:t>
      </w:r>
    </w:p>
    <w:p w:rsidR="00CC59A3" w:rsidRPr="00485B12" w:rsidRDefault="00CC59A3" w:rsidP="00FC3AD8">
      <w:pPr>
        <w:jc w:val="both"/>
        <w:rPr>
          <w:sz w:val="22"/>
          <w:szCs w:val="22"/>
        </w:rPr>
      </w:pPr>
    </w:p>
    <w:p w:rsidR="00CC59A3" w:rsidRPr="00485B12" w:rsidRDefault="00CC59A3" w:rsidP="00FC3AD8">
      <w:pPr>
        <w:jc w:val="both"/>
        <w:rPr>
          <w:sz w:val="22"/>
          <w:szCs w:val="22"/>
          <w:lang w:val="en-US"/>
        </w:rPr>
      </w:pPr>
      <w:r w:rsidRPr="00485B12">
        <w:rPr>
          <w:sz w:val="22"/>
          <w:szCs w:val="22"/>
        </w:rPr>
        <w:t>İşbu Acente-Rehber Hizmet Sözleşmesi, 6326 sayılı Turist Rehberliği Meslek Kanunu'nun 6/3 maddesi ile</w:t>
      </w:r>
      <w:r w:rsidRPr="00485B12">
        <w:rPr>
          <w:rStyle w:val="CommentReference"/>
          <w:color w:val="000000"/>
          <w:sz w:val="22"/>
          <w:szCs w:val="22"/>
        </w:rPr>
        <w:t xml:space="preserve"> Turist Rehberliği Meslek Yönetmeliği'nin 36/2 maddesi uyarınca,</w:t>
      </w:r>
      <w:r w:rsidRPr="00485B12">
        <w:rPr>
          <w:sz w:val="22"/>
          <w:szCs w:val="22"/>
        </w:rPr>
        <w:t xml:space="preserve"> </w:t>
      </w:r>
      <w:r w:rsidRPr="00485B12">
        <w:rPr>
          <w:sz w:val="22"/>
          <w:szCs w:val="22"/>
          <w:lang w:val="en-US"/>
        </w:rPr>
        <w:t xml:space="preserve">Rehberler Birliği tarafından resmi internet sitesinde </w:t>
      </w:r>
      <w:r>
        <w:rPr>
          <w:sz w:val="22"/>
          <w:szCs w:val="22"/>
          <w:lang w:val="en-US"/>
        </w:rPr>
        <w:t xml:space="preserve">(www.tureb.org.tr) </w:t>
      </w:r>
      <w:r w:rsidRPr="00485B12">
        <w:rPr>
          <w:sz w:val="22"/>
          <w:szCs w:val="22"/>
          <w:lang w:val="en-US"/>
        </w:rPr>
        <w:t xml:space="preserve">halen yayımlanan “Acente-Rehber Hizmet Sözleşmesi Genel Hükümler”ine bağlı kalmak kaydı ile tanzim edilmiştir. Taraflar, işbu sözleşme ile birlikte  “Acente-Rehber Hizmet Sözleşmesi Genel Hükümler”ine de uyacaklarını kabul ve taahhüt ederler. </w:t>
      </w:r>
    </w:p>
    <w:p w:rsidR="00CC59A3" w:rsidRPr="00485B12" w:rsidRDefault="00CC59A3" w:rsidP="00FC3AD8">
      <w:pPr>
        <w:jc w:val="both"/>
        <w:rPr>
          <w:b/>
          <w:bCs/>
          <w:sz w:val="22"/>
          <w:szCs w:val="22"/>
        </w:rPr>
      </w:pPr>
    </w:p>
    <w:p w:rsidR="00CC59A3" w:rsidRPr="00485B12" w:rsidRDefault="00CC59A3" w:rsidP="00F06F77">
      <w:pPr>
        <w:jc w:val="both"/>
        <w:rPr>
          <w:b/>
          <w:bCs/>
          <w:sz w:val="22"/>
          <w:szCs w:val="22"/>
        </w:rPr>
      </w:pPr>
      <w:r w:rsidRPr="00485B12">
        <w:rPr>
          <w:b/>
          <w:bCs/>
          <w:sz w:val="22"/>
          <w:szCs w:val="22"/>
        </w:rPr>
        <w:t>6</w:t>
      </w:r>
      <w:r w:rsidRPr="00485B12">
        <w:rPr>
          <w:sz w:val="22"/>
          <w:szCs w:val="22"/>
        </w:rPr>
        <w:t xml:space="preserve">- </w:t>
      </w:r>
      <w:r w:rsidRPr="00485B12">
        <w:rPr>
          <w:b/>
          <w:bCs/>
          <w:sz w:val="22"/>
          <w:szCs w:val="22"/>
        </w:rPr>
        <w:t>Fesih/İhbar Süresi</w:t>
      </w:r>
    </w:p>
    <w:p w:rsidR="00CC59A3" w:rsidRPr="00485B12" w:rsidRDefault="00CC59A3" w:rsidP="00F06F77">
      <w:pPr>
        <w:jc w:val="both"/>
        <w:rPr>
          <w:sz w:val="22"/>
          <w:szCs w:val="22"/>
        </w:rPr>
      </w:pPr>
    </w:p>
    <w:p w:rsidR="00CC59A3" w:rsidRPr="00485B12" w:rsidRDefault="00CC59A3" w:rsidP="00F06F77">
      <w:pPr>
        <w:jc w:val="both"/>
        <w:rPr>
          <w:sz w:val="22"/>
          <w:szCs w:val="22"/>
        </w:rPr>
      </w:pPr>
      <w:r w:rsidRPr="00485B12">
        <w:rPr>
          <w:sz w:val="22"/>
          <w:szCs w:val="22"/>
        </w:rPr>
        <w:t xml:space="preserve">Taraflar, rehberlik hizmetinin başlayacağı tarihten en az ............ gün önce yazılı olarak bildirmek ve </w:t>
      </w:r>
      <w:r w:rsidRPr="00485B12">
        <w:rPr>
          <w:sz w:val="22"/>
          <w:szCs w:val="22"/>
          <w:lang w:val="en-US"/>
        </w:rPr>
        <w:t xml:space="preserve">“Acente-Rehber Hizmet Sözleşmesi Genel Hükümler”ine bağlı kalmak kaydı ile </w:t>
      </w:r>
      <w:r w:rsidRPr="00485B12">
        <w:rPr>
          <w:sz w:val="22"/>
          <w:szCs w:val="22"/>
        </w:rPr>
        <w:t>işbu sözleşmeyi tek taraflı olarak feshedebilirler.</w:t>
      </w:r>
    </w:p>
    <w:p w:rsidR="00CC59A3" w:rsidRPr="00485B12" w:rsidRDefault="00CC59A3">
      <w:pPr>
        <w:pStyle w:val="NormalWeb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485B12">
        <w:rPr>
          <w:b/>
          <w:bCs/>
          <w:sz w:val="22"/>
          <w:szCs w:val="22"/>
          <w:lang w:val="en-US"/>
        </w:rPr>
        <w:t>7-</w:t>
      </w:r>
      <w:r w:rsidRPr="00485B12">
        <w:rPr>
          <w:sz w:val="22"/>
          <w:szCs w:val="22"/>
          <w:lang w:val="en-US"/>
        </w:rPr>
        <w:t xml:space="preserve"> İşbu Acente-Rehber Hizmet Sözleşmesi 2 nüsha halinde ..../..../..... tarihinde imzalanmış olup, damga vergisi Acente tarafından ödenecektir. </w:t>
      </w:r>
    </w:p>
    <w:p w:rsidR="00CC59A3" w:rsidRPr="00485B12" w:rsidRDefault="00CC59A3">
      <w:pPr>
        <w:rPr>
          <w:sz w:val="22"/>
          <w:szCs w:val="22"/>
        </w:rPr>
      </w:pPr>
    </w:p>
    <w:p w:rsidR="00CC59A3" w:rsidRPr="00485B12" w:rsidRDefault="00CC59A3" w:rsidP="006F33BF">
      <w:pPr>
        <w:rPr>
          <w:sz w:val="22"/>
          <w:szCs w:val="22"/>
        </w:rPr>
      </w:pPr>
      <w:r w:rsidRPr="00485B12">
        <w:rPr>
          <w:sz w:val="22"/>
          <w:szCs w:val="22"/>
        </w:rPr>
        <w:t>ACENTE YETKİLİSİ***</w:t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  <w:t>REHBER</w:t>
      </w:r>
    </w:p>
    <w:p w:rsidR="00CC59A3" w:rsidRPr="00485B12" w:rsidRDefault="00CC59A3" w:rsidP="006F33BF">
      <w:pPr>
        <w:rPr>
          <w:sz w:val="22"/>
          <w:szCs w:val="22"/>
        </w:rPr>
      </w:pPr>
    </w:p>
    <w:p w:rsidR="00CC59A3" w:rsidRPr="00485B12" w:rsidRDefault="00CC59A3" w:rsidP="006F33BF">
      <w:pPr>
        <w:rPr>
          <w:sz w:val="22"/>
          <w:szCs w:val="22"/>
        </w:rPr>
      </w:pPr>
      <w:r w:rsidRPr="00485B12">
        <w:rPr>
          <w:sz w:val="22"/>
          <w:szCs w:val="22"/>
        </w:rPr>
        <w:t>Adı Soyadı:</w:t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  <w:t>Adı Soyadı:</w:t>
      </w:r>
    </w:p>
    <w:p w:rsidR="00CC59A3" w:rsidRPr="00485B12" w:rsidRDefault="00CC59A3" w:rsidP="006F33BF">
      <w:pPr>
        <w:rPr>
          <w:sz w:val="22"/>
          <w:szCs w:val="22"/>
        </w:rPr>
      </w:pPr>
      <w:r w:rsidRPr="00485B12">
        <w:rPr>
          <w:sz w:val="22"/>
          <w:szCs w:val="22"/>
        </w:rPr>
        <w:t>Unvan/Görevi:</w:t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</w:r>
      <w:r w:rsidRPr="00485B12">
        <w:rPr>
          <w:sz w:val="22"/>
          <w:szCs w:val="22"/>
        </w:rPr>
        <w:tab/>
        <w:t>İmza:</w:t>
      </w:r>
    </w:p>
    <w:p w:rsidR="00CC59A3" w:rsidRPr="00485B12" w:rsidRDefault="00CC59A3" w:rsidP="006F33BF">
      <w:pPr>
        <w:rPr>
          <w:sz w:val="22"/>
          <w:szCs w:val="22"/>
        </w:rPr>
      </w:pPr>
      <w:r w:rsidRPr="00485B12">
        <w:rPr>
          <w:sz w:val="22"/>
          <w:szCs w:val="22"/>
        </w:rPr>
        <w:t>Kaşe ve imza:</w:t>
      </w:r>
    </w:p>
    <w:p w:rsidR="00CC59A3" w:rsidRPr="00485B12" w:rsidRDefault="00CC59A3" w:rsidP="006F33BF">
      <w:pPr>
        <w:rPr>
          <w:sz w:val="22"/>
          <w:szCs w:val="22"/>
        </w:rPr>
      </w:pPr>
    </w:p>
    <w:p w:rsidR="00CC59A3" w:rsidRPr="00485B12" w:rsidRDefault="00CC59A3" w:rsidP="006F33BF">
      <w:pPr>
        <w:rPr>
          <w:sz w:val="22"/>
          <w:szCs w:val="22"/>
        </w:rPr>
      </w:pPr>
    </w:p>
    <w:p w:rsidR="00CC59A3" w:rsidRDefault="00CC59A3" w:rsidP="006F33BF">
      <w:pPr>
        <w:rPr>
          <w:sz w:val="22"/>
          <w:szCs w:val="22"/>
        </w:rPr>
      </w:pPr>
    </w:p>
    <w:p w:rsidR="00CC59A3" w:rsidRDefault="00CC59A3" w:rsidP="006F33BF">
      <w:pPr>
        <w:rPr>
          <w:sz w:val="22"/>
          <w:szCs w:val="22"/>
        </w:rPr>
      </w:pPr>
    </w:p>
    <w:p w:rsidR="00CC59A3" w:rsidRDefault="00CC59A3" w:rsidP="006F33BF">
      <w:pPr>
        <w:rPr>
          <w:sz w:val="22"/>
          <w:szCs w:val="22"/>
        </w:rPr>
      </w:pPr>
    </w:p>
    <w:p w:rsidR="00CC59A3" w:rsidRDefault="00CC59A3" w:rsidP="006F33BF">
      <w:pPr>
        <w:rPr>
          <w:sz w:val="22"/>
          <w:szCs w:val="22"/>
        </w:rPr>
      </w:pPr>
    </w:p>
    <w:p w:rsidR="00CC59A3" w:rsidRDefault="00CC59A3" w:rsidP="006F33BF">
      <w:pPr>
        <w:rPr>
          <w:sz w:val="22"/>
          <w:szCs w:val="22"/>
        </w:rPr>
      </w:pPr>
    </w:p>
    <w:p w:rsidR="00CC59A3" w:rsidRDefault="00CC59A3" w:rsidP="006F33BF">
      <w:pPr>
        <w:rPr>
          <w:sz w:val="22"/>
          <w:szCs w:val="22"/>
        </w:rPr>
      </w:pPr>
    </w:p>
    <w:p w:rsidR="00CC59A3" w:rsidRDefault="00CC59A3" w:rsidP="006F33BF">
      <w:pPr>
        <w:rPr>
          <w:sz w:val="22"/>
          <w:szCs w:val="22"/>
        </w:rPr>
      </w:pPr>
    </w:p>
    <w:p w:rsidR="00CC59A3" w:rsidRDefault="00CC59A3" w:rsidP="006F33BF">
      <w:pPr>
        <w:rPr>
          <w:sz w:val="22"/>
          <w:szCs w:val="22"/>
        </w:rPr>
      </w:pPr>
    </w:p>
    <w:p w:rsidR="00CC59A3" w:rsidRDefault="00CC59A3" w:rsidP="006F33BF">
      <w:pPr>
        <w:rPr>
          <w:sz w:val="22"/>
          <w:szCs w:val="22"/>
        </w:rPr>
      </w:pPr>
    </w:p>
    <w:p w:rsidR="00CC59A3" w:rsidRDefault="00CC59A3" w:rsidP="006F33BF">
      <w:pPr>
        <w:rPr>
          <w:sz w:val="22"/>
          <w:szCs w:val="22"/>
        </w:rPr>
      </w:pPr>
    </w:p>
    <w:p w:rsidR="00CC59A3" w:rsidRDefault="00CC59A3" w:rsidP="006F33BF">
      <w:pPr>
        <w:rPr>
          <w:sz w:val="22"/>
          <w:szCs w:val="22"/>
        </w:rPr>
      </w:pPr>
    </w:p>
    <w:p w:rsidR="00CC59A3" w:rsidRDefault="00CC59A3" w:rsidP="006F33BF">
      <w:pPr>
        <w:rPr>
          <w:sz w:val="22"/>
          <w:szCs w:val="22"/>
        </w:rPr>
      </w:pPr>
    </w:p>
    <w:p w:rsidR="00CC59A3" w:rsidRDefault="00CC59A3" w:rsidP="006F33BF">
      <w:pPr>
        <w:rPr>
          <w:sz w:val="22"/>
          <w:szCs w:val="22"/>
        </w:rPr>
      </w:pPr>
    </w:p>
    <w:p w:rsidR="00CC59A3" w:rsidRDefault="00CC59A3" w:rsidP="006F33BF">
      <w:pPr>
        <w:rPr>
          <w:sz w:val="22"/>
          <w:szCs w:val="22"/>
        </w:rPr>
      </w:pPr>
    </w:p>
    <w:p w:rsidR="00CC59A3" w:rsidRPr="00485B12" w:rsidRDefault="00CC59A3" w:rsidP="006F33BF">
      <w:pPr>
        <w:rPr>
          <w:sz w:val="22"/>
          <w:szCs w:val="22"/>
        </w:rPr>
      </w:pPr>
    </w:p>
    <w:p w:rsidR="00CC59A3" w:rsidRPr="00485B12" w:rsidRDefault="00CC59A3" w:rsidP="006F33BF">
      <w:pPr>
        <w:rPr>
          <w:sz w:val="22"/>
          <w:szCs w:val="22"/>
        </w:rPr>
      </w:pPr>
    </w:p>
    <w:p w:rsidR="00CC59A3" w:rsidRPr="00485B12" w:rsidRDefault="00CC59A3" w:rsidP="006F33BF">
      <w:pPr>
        <w:rPr>
          <w:sz w:val="22"/>
          <w:szCs w:val="22"/>
        </w:rPr>
      </w:pPr>
    </w:p>
    <w:p w:rsidR="00CC59A3" w:rsidRPr="00485B12" w:rsidRDefault="00CC59A3" w:rsidP="006F33BF">
      <w:pPr>
        <w:rPr>
          <w:sz w:val="22"/>
          <w:szCs w:val="22"/>
        </w:rPr>
      </w:pPr>
      <w:r w:rsidRPr="00485B12">
        <w:rPr>
          <w:sz w:val="22"/>
          <w:szCs w:val="22"/>
        </w:rPr>
        <w:t>*** Acente yetkilisinin Acente adına imza atma yetkisi olması gerekmektedir. İmza sirkülerinin gösterilmesi veya sirkülerin bir nüshasının sözleşmeye eklenmesi tavsiye edilir.</w:t>
      </w:r>
    </w:p>
    <w:sectPr w:rsidR="00CC59A3" w:rsidRPr="00485B12" w:rsidSect="00485B12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022"/>
    <w:rsid w:val="00065DC8"/>
    <w:rsid w:val="0012753F"/>
    <w:rsid w:val="001456D1"/>
    <w:rsid w:val="00162F2C"/>
    <w:rsid w:val="00171E52"/>
    <w:rsid w:val="001E66AC"/>
    <w:rsid w:val="00222B89"/>
    <w:rsid w:val="00242945"/>
    <w:rsid w:val="00243DA5"/>
    <w:rsid w:val="00270673"/>
    <w:rsid w:val="00350A0B"/>
    <w:rsid w:val="00374022"/>
    <w:rsid w:val="003767C0"/>
    <w:rsid w:val="003A75A4"/>
    <w:rsid w:val="003D65B9"/>
    <w:rsid w:val="0040736E"/>
    <w:rsid w:val="0046021D"/>
    <w:rsid w:val="00465301"/>
    <w:rsid w:val="00485B12"/>
    <w:rsid w:val="00487471"/>
    <w:rsid w:val="004B2FD8"/>
    <w:rsid w:val="004F4870"/>
    <w:rsid w:val="00631FEF"/>
    <w:rsid w:val="006321BC"/>
    <w:rsid w:val="006D1FA3"/>
    <w:rsid w:val="006F33BF"/>
    <w:rsid w:val="007046A7"/>
    <w:rsid w:val="00766EC0"/>
    <w:rsid w:val="007A0BA4"/>
    <w:rsid w:val="007A656E"/>
    <w:rsid w:val="008741A6"/>
    <w:rsid w:val="008F0A17"/>
    <w:rsid w:val="0095633B"/>
    <w:rsid w:val="009A6AD3"/>
    <w:rsid w:val="009A75E0"/>
    <w:rsid w:val="009D50C7"/>
    <w:rsid w:val="009D61A0"/>
    <w:rsid w:val="00A50136"/>
    <w:rsid w:val="00B620C7"/>
    <w:rsid w:val="00B92AD3"/>
    <w:rsid w:val="00BE3DCA"/>
    <w:rsid w:val="00BF47EC"/>
    <w:rsid w:val="00C27210"/>
    <w:rsid w:val="00C75415"/>
    <w:rsid w:val="00C76F50"/>
    <w:rsid w:val="00CC59A3"/>
    <w:rsid w:val="00CF170A"/>
    <w:rsid w:val="00D45E06"/>
    <w:rsid w:val="00DB4C16"/>
    <w:rsid w:val="00DC5163"/>
    <w:rsid w:val="00E35F70"/>
    <w:rsid w:val="00E42337"/>
    <w:rsid w:val="00E83B68"/>
    <w:rsid w:val="00F06F77"/>
    <w:rsid w:val="00F4219A"/>
    <w:rsid w:val="00FC3AD8"/>
    <w:rsid w:val="00FC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B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33B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45E06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D45E0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E6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66AC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2</Pages>
  <Words>460</Words>
  <Characters>2625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ErdoganAktas</dc:creator>
  <cp:keywords/>
  <dc:description/>
  <cp:lastModifiedBy>ErdoganAktas</cp:lastModifiedBy>
  <cp:revision>2</cp:revision>
  <dcterms:created xsi:type="dcterms:W3CDTF">2013-04-01T12:15:00Z</dcterms:created>
  <dcterms:modified xsi:type="dcterms:W3CDTF">2013-04-18T06:46:00Z</dcterms:modified>
</cp:coreProperties>
</file>