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E2" w:rsidRDefault="00636EE2" w:rsidP="00E61FC4">
      <w:pPr>
        <w:jc w:val="right"/>
      </w:pPr>
    </w:p>
    <w:p w:rsidR="00636EE2" w:rsidRDefault="00636EE2" w:rsidP="00E61FC4">
      <w:pPr>
        <w:jc w:val="right"/>
      </w:pPr>
      <w:r>
        <w:t>...../...../.....</w:t>
      </w:r>
    </w:p>
    <w:p w:rsidR="00636EE2" w:rsidRPr="00465301" w:rsidRDefault="00636EE2" w:rsidP="00E61FC4">
      <w:pPr>
        <w:jc w:val="right"/>
      </w:pPr>
    </w:p>
    <w:p w:rsidR="00636EE2" w:rsidRDefault="00636EE2" w:rsidP="00E61FC4">
      <w:pPr>
        <w:jc w:val="center"/>
        <w:rPr>
          <w:b/>
          <w:bCs/>
        </w:rPr>
      </w:pPr>
      <w:r>
        <w:rPr>
          <w:b/>
          <w:bCs/>
        </w:rPr>
        <w:t>MÜŞTERİ</w:t>
      </w:r>
      <w:r w:rsidRPr="007D3A41">
        <w:rPr>
          <w:b/>
          <w:bCs/>
        </w:rPr>
        <w:t>-REHBER HİZMET SÖZLEŞMESİ</w:t>
      </w:r>
    </w:p>
    <w:p w:rsidR="00636EE2" w:rsidRDefault="00636EE2" w:rsidP="00E61FC4">
      <w:pPr>
        <w:jc w:val="center"/>
        <w:rPr>
          <w:b/>
          <w:bCs/>
        </w:rPr>
      </w:pPr>
      <w:r>
        <w:rPr>
          <w:b/>
          <w:bCs/>
        </w:rPr>
        <w:t>(Customer-Tourist Guide Contract)</w:t>
      </w:r>
    </w:p>
    <w:p w:rsidR="00636EE2" w:rsidRDefault="00636EE2" w:rsidP="00E61FC4">
      <w:pPr>
        <w:jc w:val="center"/>
        <w:rPr>
          <w:b/>
          <w:bCs/>
        </w:rPr>
      </w:pPr>
    </w:p>
    <w:p w:rsidR="00636EE2" w:rsidRPr="00243DA5" w:rsidRDefault="00636EE2" w:rsidP="00935FEC">
      <w:pPr>
        <w:jc w:val="both"/>
        <w:rPr>
          <w:b/>
          <w:bCs/>
        </w:rPr>
      </w:pPr>
      <w:r w:rsidRPr="00243DA5">
        <w:rPr>
          <w:b/>
          <w:bCs/>
          <w:lang w:val="fr-FR"/>
        </w:rPr>
        <w:t>REHBER</w:t>
      </w:r>
      <w:r>
        <w:rPr>
          <w:b/>
          <w:bCs/>
          <w:lang w:val="fr-FR"/>
        </w:rPr>
        <w:t>/TOURIST GUIDE</w:t>
      </w:r>
    </w:p>
    <w:p w:rsidR="00636EE2" w:rsidRDefault="00636EE2" w:rsidP="00935FEC">
      <w:pPr>
        <w:jc w:val="both"/>
        <w:rPr>
          <w:lang w:val="fr-FR"/>
        </w:rPr>
      </w:pPr>
    </w:p>
    <w:p w:rsidR="00636EE2" w:rsidRPr="003022DA" w:rsidRDefault="00636EE2" w:rsidP="00935FEC">
      <w:pPr>
        <w:jc w:val="both"/>
        <w:rPr>
          <w:lang w:val="fr-FR"/>
        </w:rPr>
      </w:pPr>
      <w:r w:rsidRPr="003022DA">
        <w:rPr>
          <w:lang w:val="fr-FR"/>
        </w:rPr>
        <w:t>Adı, Soyadı</w:t>
      </w:r>
      <w:r>
        <w:rPr>
          <w:lang w:val="fr-FR"/>
        </w:rPr>
        <w:t xml:space="preserve"> (Name, Surname) </w:t>
      </w:r>
      <w:r w:rsidRPr="003022DA">
        <w:rPr>
          <w:lang w:val="fr-FR"/>
        </w:rPr>
        <w:tab/>
      </w:r>
      <w:r>
        <w:rPr>
          <w:lang w:val="fr-FR"/>
        </w:rPr>
        <w:tab/>
      </w:r>
      <w:r w:rsidRPr="003022DA">
        <w:rPr>
          <w:lang w:val="fr-FR"/>
        </w:rPr>
        <w:t>:</w:t>
      </w:r>
    </w:p>
    <w:p w:rsidR="00636EE2" w:rsidRDefault="00636EE2" w:rsidP="00935FEC">
      <w:pPr>
        <w:jc w:val="both"/>
        <w:rPr>
          <w:lang w:val="fr-FR"/>
        </w:rPr>
      </w:pPr>
      <w:r>
        <w:rPr>
          <w:lang w:val="fr-FR"/>
        </w:rPr>
        <w:t xml:space="preserve">Ruhsatname No : (Licence nr)  </w:t>
      </w:r>
      <w:r>
        <w:rPr>
          <w:lang w:val="fr-FR"/>
        </w:rPr>
        <w:tab/>
      </w:r>
      <w:r>
        <w:rPr>
          <w:lang w:val="fr-FR"/>
        </w:rPr>
        <w:tab/>
        <w:t>:</w:t>
      </w:r>
    </w:p>
    <w:p w:rsidR="00636EE2" w:rsidRPr="003022DA" w:rsidRDefault="00636EE2" w:rsidP="00935FEC">
      <w:pPr>
        <w:jc w:val="both"/>
        <w:rPr>
          <w:lang w:val="fr-FR"/>
        </w:rPr>
      </w:pPr>
      <w:r w:rsidRPr="003022DA">
        <w:rPr>
          <w:lang w:val="fr-FR"/>
        </w:rPr>
        <w:t>Çalışma Kartı No</w:t>
      </w:r>
      <w:r>
        <w:rPr>
          <w:lang w:val="fr-FR"/>
        </w:rPr>
        <w:t>. (</w:t>
      </w:r>
      <w:r w:rsidRPr="00975D0A">
        <w:rPr>
          <w:lang w:val="fr-FR"/>
        </w:rPr>
        <w:t>Employment card</w:t>
      </w:r>
      <w:r>
        <w:rPr>
          <w:lang w:val="fr-FR"/>
        </w:rPr>
        <w:t xml:space="preserve"> no.)</w:t>
      </w:r>
      <w:r>
        <w:rPr>
          <w:lang w:val="fr-FR"/>
        </w:rPr>
        <w:tab/>
      </w:r>
      <w:r w:rsidRPr="003022DA">
        <w:rPr>
          <w:lang w:val="fr-FR"/>
        </w:rPr>
        <w:t>:</w:t>
      </w:r>
    </w:p>
    <w:p w:rsidR="00636EE2" w:rsidRPr="003022DA" w:rsidRDefault="00636EE2" w:rsidP="00935FEC">
      <w:pPr>
        <w:jc w:val="both"/>
        <w:rPr>
          <w:lang w:val="fr-FR"/>
        </w:rPr>
      </w:pPr>
      <w:r w:rsidRPr="003022DA">
        <w:rPr>
          <w:lang w:val="fr-FR"/>
        </w:rPr>
        <w:t>Mobil Tel No</w:t>
      </w:r>
      <w:r w:rsidRPr="003022DA">
        <w:rPr>
          <w:lang w:val="fr-FR"/>
        </w:rPr>
        <w:tab/>
      </w:r>
      <w:r>
        <w:rPr>
          <w:lang w:val="fr-FR"/>
        </w:rPr>
        <w:t xml:space="preserve">(Mobile phone number) </w:t>
      </w:r>
      <w:r>
        <w:rPr>
          <w:lang w:val="fr-FR"/>
        </w:rPr>
        <w:tab/>
      </w:r>
      <w:r w:rsidRPr="003022DA">
        <w:rPr>
          <w:lang w:val="fr-FR"/>
        </w:rPr>
        <w:t>:</w:t>
      </w:r>
    </w:p>
    <w:p w:rsidR="00636EE2" w:rsidRPr="003022DA" w:rsidRDefault="00636EE2" w:rsidP="00935FEC">
      <w:pPr>
        <w:jc w:val="both"/>
        <w:rPr>
          <w:lang w:val="fr-FR"/>
        </w:rPr>
      </w:pPr>
      <w:r w:rsidRPr="003022DA">
        <w:rPr>
          <w:lang w:val="fr-FR"/>
        </w:rPr>
        <w:t>E-posta</w:t>
      </w:r>
      <w:r>
        <w:rPr>
          <w:lang w:val="fr-FR"/>
        </w:rPr>
        <w:t xml:space="preserve"> (E-mail)</w:t>
      </w:r>
      <w:r w:rsidRPr="003022DA">
        <w:rPr>
          <w:lang w:val="fr-FR"/>
        </w:rPr>
        <w:tab/>
      </w:r>
      <w:r w:rsidRPr="003022DA">
        <w:rPr>
          <w:lang w:val="fr-FR"/>
        </w:rPr>
        <w:tab/>
      </w:r>
      <w:r w:rsidRPr="003022DA">
        <w:rPr>
          <w:lang w:val="fr-FR"/>
        </w:rPr>
        <w:tab/>
      </w:r>
      <w:r>
        <w:rPr>
          <w:lang w:val="fr-FR"/>
        </w:rPr>
        <w:tab/>
      </w:r>
      <w:r w:rsidRPr="003022DA">
        <w:rPr>
          <w:lang w:val="fr-FR"/>
        </w:rPr>
        <w:t>:</w:t>
      </w:r>
    </w:p>
    <w:p w:rsidR="00636EE2" w:rsidRDefault="00636EE2">
      <w:pPr>
        <w:tabs>
          <w:tab w:val="left" w:pos="215"/>
        </w:tabs>
        <w:rPr>
          <w:b/>
          <w:bCs/>
        </w:rPr>
      </w:pPr>
    </w:p>
    <w:p w:rsidR="00636EE2" w:rsidRDefault="00636EE2">
      <w:pPr>
        <w:tabs>
          <w:tab w:val="left" w:pos="215"/>
        </w:tabs>
        <w:rPr>
          <w:b/>
          <w:bCs/>
        </w:rPr>
      </w:pPr>
    </w:p>
    <w:p w:rsidR="00636EE2" w:rsidRDefault="00636EE2" w:rsidP="00E61FC4">
      <w:pPr>
        <w:jc w:val="both"/>
      </w:pPr>
      <w:r>
        <w:t xml:space="preserve">Gezinin </w:t>
      </w:r>
      <w:r w:rsidRPr="007D3A41">
        <w:t>Başlangıç ve Bitiş Tarihi</w:t>
      </w:r>
      <w:r>
        <w:t xml:space="preserve"> (Date/s)</w:t>
      </w:r>
      <w:r>
        <w:tab/>
      </w:r>
      <w:r w:rsidRPr="007D3A41">
        <w:t>:</w:t>
      </w:r>
    </w:p>
    <w:p w:rsidR="00636EE2" w:rsidRPr="007D3A41" w:rsidRDefault="00636EE2" w:rsidP="00E61FC4">
      <w:pPr>
        <w:jc w:val="both"/>
      </w:pPr>
      <w:r w:rsidRPr="007D3A41">
        <w:t>Kişi Sayısı</w:t>
      </w:r>
      <w:r>
        <w:t xml:space="preserve"> (Number of guests)</w:t>
      </w:r>
      <w:r>
        <w:tab/>
      </w:r>
      <w:r>
        <w:tab/>
      </w:r>
      <w:r w:rsidRPr="007D3A41">
        <w:t>:</w:t>
      </w:r>
    </w:p>
    <w:p w:rsidR="00636EE2" w:rsidRDefault="00636EE2" w:rsidP="00E61FC4">
      <w:pPr>
        <w:jc w:val="both"/>
      </w:pPr>
      <w:r w:rsidRPr="007D3A41">
        <w:t xml:space="preserve">Müşteri Milliyeti </w:t>
      </w:r>
      <w:r>
        <w:t>(Nationality)</w:t>
      </w:r>
      <w:r>
        <w:tab/>
      </w:r>
      <w:r>
        <w:tab/>
        <w:t>:</w:t>
      </w:r>
    </w:p>
    <w:p w:rsidR="00636EE2" w:rsidRPr="007D3A41" w:rsidRDefault="00636EE2" w:rsidP="00E61FC4">
      <w:pPr>
        <w:jc w:val="both"/>
      </w:pPr>
      <w:r w:rsidRPr="007D3A41">
        <w:t>Talep Edilen Dil</w:t>
      </w:r>
      <w:r>
        <w:t>/Diller (Language/s)</w:t>
      </w:r>
      <w:r>
        <w:tab/>
      </w:r>
      <w:r>
        <w:tab/>
      </w:r>
      <w:r w:rsidRPr="007D3A41">
        <w:t>:</w:t>
      </w:r>
    </w:p>
    <w:p w:rsidR="00636EE2" w:rsidRDefault="00636EE2" w:rsidP="00E61FC4">
      <w:pPr>
        <w:jc w:val="both"/>
      </w:pPr>
      <w:r>
        <w:t>Ücret</w:t>
      </w:r>
      <w:r>
        <w:tab/>
        <w:t>(Fee)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636EE2" w:rsidRDefault="00636EE2" w:rsidP="00E61FC4">
      <w:pPr>
        <w:jc w:val="both"/>
      </w:pPr>
      <w:r>
        <w:t>Gezi Programı</w:t>
      </w:r>
      <w:r>
        <w:tab/>
        <w:t>(Programme)</w:t>
      </w:r>
      <w:r>
        <w:tab/>
      </w:r>
      <w:r>
        <w:tab/>
      </w:r>
      <w:r>
        <w:tab/>
        <w:t>:</w:t>
      </w:r>
    </w:p>
    <w:p w:rsidR="00636EE2" w:rsidRDefault="00636EE2" w:rsidP="00E61FC4"/>
    <w:p w:rsidR="00636EE2" w:rsidRDefault="00636EE2" w:rsidP="00935FEC">
      <w:pPr>
        <w:jc w:val="both"/>
      </w:pPr>
      <w:r>
        <w:rPr>
          <w:b/>
          <w:bCs/>
        </w:rPr>
        <w:t xml:space="preserve">Konu: </w:t>
      </w:r>
      <w:r w:rsidRPr="00F000E2">
        <w:t>Rehber tarafından gezi programın</w:t>
      </w:r>
      <w:r>
        <w:t xml:space="preserve">a uyulacak ve </w:t>
      </w:r>
      <w:bookmarkStart w:id="0" w:name="_GoBack"/>
      <w:bookmarkEnd w:id="0"/>
      <w:r w:rsidRPr="00F000E2">
        <w:t>Müşteri tarafından da işbu sözleşmede belirlenen ücret Rehber</w:t>
      </w:r>
      <w:r>
        <w:t xml:space="preserve">’e ödenecektir. </w:t>
      </w:r>
    </w:p>
    <w:p w:rsidR="00636EE2" w:rsidRDefault="00636EE2" w:rsidP="00935FEC">
      <w:pPr>
        <w:jc w:val="both"/>
      </w:pPr>
    </w:p>
    <w:p w:rsidR="00636EE2" w:rsidRPr="002506E3" w:rsidRDefault="00636EE2" w:rsidP="00935FEC">
      <w:pPr>
        <w:jc w:val="both"/>
      </w:pPr>
      <w:r w:rsidRPr="00824A58">
        <w:t>(</w:t>
      </w:r>
      <w:r>
        <w:rPr>
          <w:b/>
          <w:bCs/>
        </w:rPr>
        <w:t xml:space="preserve">Subject: </w:t>
      </w:r>
      <w:r>
        <w:t>The tourist guide will give his/her guiding services as written in the programme, and the customer will pay the written amount of fee to the tourist guide.)</w:t>
      </w:r>
    </w:p>
    <w:p w:rsidR="00636EE2" w:rsidRDefault="00636EE2" w:rsidP="00E61FC4"/>
    <w:p w:rsidR="00636EE2" w:rsidRDefault="00636EE2" w:rsidP="00E61FC4"/>
    <w:p w:rsidR="00636EE2" w:rsidRDefault="00636EE2" w:rsidP="00E61FC4"/>
    <w:p w:rsidR="00636EE2" w:rsidRDefault="00636EE2" w:rsidP="00E61FC4">
      <w:r>
        <w:t>MÜŞTERİ (Customer)</w:t>
      </w:r>
      <w:r>
        <w:tab/>
      </w:r>
      <w:r>
        <w:tab/>
      </w:r>
      <w:r>
        <w:tab/>
      </w:r>
      <w:r>
        <w:tab/>
      </w:r>
      <w:r>
        <w:tab/>
        <w:t>REHBER (Tourist Guide)</w:t>
      </w:r>
    </w:p>
    <w:p w:rsidR="00636EE2" w:rsidRDefault="00636EE2" w:rsidP="00E61FC4"/>
    <w:p w:rsidR="00636EE2" w:rsidRDefault="00636EE2" w:rsidP="00E61FC4">
      <w:r>
        <w:t xml:space="preserve">Adı Soyadı </w:t>
      </w:r>
      <w:r>
        <w:rPr>
          <w:lang w:val="fr-FR"/>
        </w:rPr>
        <w:t>(Name, Surname)</w:t>
      </w:r>
      <w:r>
        <w:t>:</w:t>
      </w:r>
      <w:r>
        <w:tab/>
      </w:r>
      <w:r>
        <w:tab/>
      </w:r>
      <w:r>
        <w:tab/>
      </w:r>
      <w:r>
        <w:tab/>
        <w:t xml:space="preserve">Adı Soyadı </w:t>
      </w:r>
      <w:r>
        <w:rPr>
          <w:lang w:val="fr-FR"/>
        </w:rPr>
        <w:t>(Name, Surname)</w:t>
      </w:r>
      <w:r>
        <w:t>:</w:t>
      </w:r>
    </w:p>
    <w:p w:rsidR="00636EE2" w:rsidRDefault="00636EE2" w:rsidP="00E61FC4"/>
    <w:p w:rsidR="00636EE2" w:rsidRDefault="00636EE2" w:rsidP="00E61FC4"/>
    <w:p w:rsidR="00636EE2" w:rsidRDefault="00636EE2" w:rsidP="00E61FC4"/>
    <w:p w:rsidR="00636EE2" w:rsidRDefault="00636EE2" w:rsidP="00E61FC4">
      <w:r>
        <w:t>İmza (Signature)</w:t>
      </w:r>
      <w:r>
        <w:tab/>
      </w:r>
      <w:r>
        <w:tab/>
      </w:r>
      <w:r>
        <w:tab/>
      </w:r>
      <w:r>
        <w:tab/>
      </w:r>
      <w:r>
        <w:tab/>
      </w:r>
      <w:r>
        <w:tab/>
        <w:t>İmza (Signature):</w:t>
      </w:r>
    </w:p>
    <w:sectPr w:rsidR="00636EE2" w:rsidSect="009D50C7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FC4"/>
    <w:rsid w:val="00163002"/>
    <w:rsid w:val="001774EC"/>
    <w:rsid w:val="00222B89"/>
    <w:rsid w:val="00243DA5"/>
    <w:rsid w:val="002506E3"/>
    <w:rsid w:val="003022DA"/>
    <w:rsid w:val="00465301"/>
    <w:rsid w:val="004C0E72"/>
    <w:rsid w:val="004E623B"/>
    <w:rsid w:val="005174F4"/>
    <w:rsid w:val="00631FEF"/>
    <w:rsid w:val="00636EE2"/>
    <w:rsid w:val="007A656E"/>
    <w:rsid w:val="007B4DE3"/>
    <w:rsid w:val="007D3A41"/>
    <w:rsid w:val="00824A58"/>
    <w:rsid w:val="008B040A"/>
    <w:rsid w:val="008E0594"/>
    <w:rsid w:val="00935FEC"/>
    <w:rsid w:val="00975D0A"/>
    <w:rsid w:val="00981A48"/>
    <w:rsid w:val="009D0726"/>
    <w:rsid w:val="009D50C7"/>
    <w:rsid w:val="009E127C"/>
    <w:rsid w:val="00A20C92"/>
    <w:rsid w:val="00AD03BB"/>
    <w:rsid w:val="00B63F42"/>
    <w:rsid w:val="00B92AD3"/>
    <w:rsid w:val="00CB14EF"/>
    <w:rsid w:val="00E61FC4"/>
    <w:rsid w:val="00F000E2"/>
    <w:rsid w:val="00F5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1FC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935FE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0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2DA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7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139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ErdoganAktas</dc:creator>
  <cp:keywords/>
  <dc:description/>
  <cp:lastModifiedBy>ErdoganAktas</cp:lastModifiedBy>
  <cp:revision>2</cp:revision>
  <cp:lastPrinted>2013-04-11T08:37:00Z</cp:lastPrinted>
  <dcterms:created xsi:type="dcterms:W3CDTF">2013-03-28T15:07:00Z</dcterms:created>
  <dcterms:modified xsi:type="dcterms:W3CDTF">2013-04-19T12:24:00Z</dcterms:modified>
</cp:coreProperties>
</file>